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4588" w14:textId="77777777" w:rsidR="009F18C3" w:rsidRDefault="008A3733" w:rsidP="00DB4FCD">
      <w:r>
        <w:t>LEBANON SKI AND SPORT</w:t>
      </w:r>
      <w:r w:rsidR="00A10429">
        <w:t xml:space="preserve"> </w:t>
      </w:r>
      <w:r>
        <w:t>CLUB</w:t>
      </w:r>
    </w:p>
    <w:p w14:paraId="745C5648" w14:textId="77777777" w:rsidR="008A3733" w:rsidRDefault="008A3733" w:rsidP="008A3733">
      <w:pPr>
        <w:jc w:val="center"/>
      </w:pPr>
      <w:r>
        <w:t>GENERAL MEMBERSHIP</w:t>
      </w:r>
      <w:r w:rsidR="00A10429">
        <w:t xml:space="preserve"> </w:t>
      </w:r>
      <w:r>
        <w:t>MEETING</w:t>
      </w:r>
    </w:p>
    <w:p w14:paraId="15670D3B" w14:textId="77777777" w:rsidR="008A3733" w:rsidRDefault="008A3733" w:rsidP="008A3733">
      <w:pPr>
        <w:jc w:val="center"/>
      </w:pPr>
      <w:r>
        <w:t>APRIL 8, 2025</w:t>
      </w:r>
    </w:p>
    <w:p w14:paraId="2D735AB0" w14:textId="77777777" w:rsidR="008A3733" w:rsidRDefault="008A3733" w:rsidP="008A3733">
      <w:pPr>
        <w:jc w:val="center"/>
      </w:pPr>
      <w:r>
        <w:t>Heisey’s Diner</w:t>
      </w:r>
    </w:p>
    <w:p w14:paraId="3D6AEC00" w14:textId="77777777" w:rsidR="008A3733" w:rsidRDefault="008A3733" w:rsidP="008A3733">
      <w:pPr>
        <w:jc w:val="center"/>
      </w:pPr>
    </w:p>
    <w:p w14:paraId="49ECA294" w14:textId="77777777" w:rsidR="008A3733" w:rsidRDefault="008A3733" w:rsidP="008A3733">
      <w:r>
        <w:t>President Chris Riegel called the meeting to order at 7:32 pm.</w:t>
      </w:r>
    </w:p>
    <w:p w14:paraId="1625D4CB" w14:textId="77777777" w:rsidR="008A3733" w:rsidRDefault="008A3733" w:rsidP="008A3733"/>
    <w:p w14:paraId="44613F18" w14:textId="77777777" w:rsidR="008A3733" w:rsidRDefault="008A3733" w:rsidP="008A3733">
      <w:r>
        <w:t xml:space="preserve">There were </w:t>
      </w:r>
      <w:r w:rsidR="00A10429">
        <w:t>thirty-eight</w:t>
      </w:r>
      <w:r>
        <w:t xml:space="preserve"> members and one guest in attendance.</w:t>
      </w:r>
    </w:p>
    <w:p w14:paraId="61BE6345" w14:textId="77777777" w:rsidR="008A3733" w:rsidRDefault="008A3733" w:rsidP="008A3733"/>
    <w:p w14:paraId="5FF328F4" w14:textId="77777777" w:rsidR="008A3733" w:rsidRDefault="008A3733" w:rsidP="008A3733">
      <w:pPr>
        <w:rPr>
          <w:b/>
          <w:bCs/>
          <w:u w:val="single"/>
        </w:rPr>
      </w:pPr>
      <w:r>
        <w:rPr>
          <w:b/>
          <w:bCs/>
          <w:u w:val="single"/>
        </w:rPr>
        <w:t>TREASURER REPORT</w:t>
      </w:r>
    </w:p>
    <w:p w14:paraId="0E76FF25" w14:textId="77777777" w:rsidR="008A3733" w:rsidRDefault="008A3733" w:rsidP="008A3733">
      <w:r>
        <w:rPr>
          <w:b/>
          <w:bCs/>
        </w:rPr>
        <w:tab/>
      </w:r>
      <w:r>
        <w:t>Tom Jannett read the income and expense statement. There was a beginning balance of $8,240.74; $200 in receipts; $442.02 in expenses.  Leaving a bank balance of $7,998.72. On motion of Don Bemesderfer, 2</w:t>
      </w:r>
      <w:r w:rsidRPr="008A3733">
        <w:rPr>
          <w:vertAlign w:val="superscript"/>
        </w:rPr>
        <w:t>nd</w:t>
      </w:r>
      <w:r>
        <w:t xml:space="preserve"> by Gordon Shutter, the report was accepted.</w:t>
      </w:r>
    </w:p>
    <w:p w14:paraId="0626F481" w14:textId="77777777" w:rsidR="008A3733" w:rsidRDefault="008A3733" w:rsidP="008A3733"/>
    <w:p w14:paraId="1F7EA5F9" w14:textId="77777777" w:rsidR="008A3733" w:rsidRDefault="008A3733" w:rsidP="008A3733">
      <w:pPr>
        <w:rPr>
          <w:b/>
          <w:bCs/>
          <w:u w:val="single"/>
        </w:rPr>
      </w:pPr>
      <w:r>
        <w:rPr>
          <w:b/>
          <w:bCs/>
          <w:u w:val="single"/>
        </w:rPr>
        <w:t>SECRETARY REPORT</w:t>
      </w:r>
    </w:p>
    <w:p w14:paraId="58B20245" w14:textId="77777777" w:rsidR="008A3733" w:rsidRDefault="008A3733" w:rsidP="008A3733">
      <w:r>
        <w:rPr>
          <w:b/>
          <w:bCs/>
        </w:rPr>
        <w:tab/>
      </w:r>
      <w:r>
        <w:t xml:space="preserve">Minutes of the March 4, </w:t>
      </w:r>
      <w:proofErr w:type="gramStart"/>
      <w:r>
        <w:t>2025</w:t>
      </w:r>
      <w:proofErr w:type="gramEnd"/>
      <w:r>
        <w:t xml:space="preserve"> meeting as presented by Deb Bemesderfer and posted on the club’s website, were accepted on motion of Heidi Allison, 2</w:t>
      </w:r>
      <w:r w:rsidRPr="008A3733">
        <w:rPr>
          <w:vertAlign w:val="superscript"/>
        </w:rPr>
        <w:t>nd</w:t>
      </w:r>
      <w:r>
        <w:t xml:space="preserve"> by Karen Beam.</w:t>
      </w:r>
    </w:p>
    <w:p w14:paraId="400DEF7A" w14:textId="77777777" w:rsidR="008A3733" w:rsidRDefault="008A3733" w:rsidP="008A3733"/>
    <w:p w14:paraId="71A8F010" w14:textId="77777777" w:rsidR="008A3733" w:rsidRDefault="008A3733" w:rsidP="008A3733">
      <w:pPr>
        <w:rPr>
          <w:b/>
          <w:bCs/>
          <w:u w:val="single"/>
        </w:rPr>
      </w:pPr>
      <w:r>
        <w:rPr>
          <w:b/>
          <w:bCs/>
          <w:u w:val="single"/>
        </w:rPr>
        <w:t>MEMBERSHIP REPORT</w:t>
      </w:r>
    </w:p>
    <w:p w14:paraId="790E805B" w14:textId="77777777" w:rsidR="008A3733" w:rsidRDefault="008A3733" w:rsidP="008A3733">
      <w:r>
        <w:tab/>
        <w:t>Deb Binkley reported 35 p</w:t>
      </w:r>
      <w:r w:rsidR="009B6980">
        <w:t>aid</w:t>
      </w:r>
      <w:r>
        <w:t xml:space="preserve"> memberships for the 2025-2026 year. She mentioned that membership cards will no longer be issued unless a member </w:t>
      </w:r>
      <w:proofErr w:type="gramStart"/>
      <w:r>
        <w:t>is in need of</w:t>
      </w:r>
      <w:proofErr w:type="gramEnd"/>
      <w:r>
        <w:t xml:space="preserve"> one.</w:t>
      </w:r>
    </w:p>
    <w:p w14:paraId="3C5F2EA7" w14:textId="77777777" w:rsidR="008A3733" w:rsidRDefault="008A3733" w:rsidP="008A3733"/>
    <w:p w14:paraId="2A8D7F6E" w14:textId="77777777" w:rsidR="008A3733" w:rsidRDefault="008A3733" w:rsidP="008A3733">
      <w:pPr>
        <w:rPr>
          <w:b/>
          <w:bCs/>
          <w:u w:val="single"/>
        </w:rPr>
      </w:pPr>
      <w:r>
        <w:rPr>
          <w:b/>
          <w:bCs/>
          <w:u w:val="single"/>
        </w:rPr>
        <w:t>GUEST SPEAKER</w:t>
      </w:r>
    </w:p>
    <w:p w14:paraId="115E72BC" w14:textId="77777777" w:rsidR="008A3733" w:rsidRDefault="008A3733" w:rsidP="008A3733">
      <w:r>
        <w:tab/>
        <w:t xml:space="preserve">Dave Whitenack, from Hershey Cycles, is a retired financial planner who resides in Hershey but worked in Elizabethtown. He enjoyed riding his bicycle to work, so when he retired, he began bicycle touring as a replacement. His wife soon joined him and thus began their adventures of touring through many, many states. They bought e-bikes, learned to pack lightly, planned their bike routes and strategy to ride in traffic, where to sleep for the night and many other factors that go into being a safe and efficient traveler. A Q&amp;A followed then ended his 25-minute presentation. </w:t>
      </w:r>
    </w:p>
    <w:p w14:paraId="6F644C9E" w14:textId="77777777" w:rsidR="008A3733" w:rsidRDefault="008A3733" w:rsidP="008A3733"/>
    <w:p w14:paraId="75DC3DAF" w14:textId="77777777" w:rsidR="008A3733" w:rsidRDefault="008A3733" w:rsidP="008A3733">
      <w:pPr>
        <w:rPr>
          <w:b/>
          <w:bCs/>
          <w:u w:val="single"/>
        </w:rPr>
      </w:pPr>
      <w:r>
        <w:rPr>
          <w:b/>
          <w:bCs/>
          <w:u w:val="single"/>
        </w:rPr>
        <w:t>PAST EVENTS/ANNOUNCEMENTS</w:t>
      </w:r>
    </w:p>
    <w:p w14:paraId="1D375F2F" w14:textId="77777777" w:rsidR="008A3733" w:rsidRDefault="008A3733" w:rsidP="008A3733">
      <w:r>
        <w:tab/>
        <w:t xml:space="preserve">Chris Riegel did a recap on the trip to Snowmass, CO. Flights were uninterrupted, snow conditions were good, but a few members had a few issues. </w:t>
      </w:r>
    </w:p>
    <w:p w14:paraId="704B443F" w14:textId="77777777" w:rsidR="008A3733" w:rsidRDefault="008A3733" w:rsidP="008A3733"/>
    <w:p w14:paraId="12860B3E" w14:textId="77777777" w:rsidR="008A3733" w:rsidRDefault="008A3733" w:rsidP="008A3733">
      <w:r>
        <w:tab/>
        <w:t>Heidi Allison announced the 2026 Western trip to Copper Mountain, CO January 31-February 7. Few trip details are available as the quote for the trip cannot be secured until a later date.  The Eastern trip was briefly discussed. Suggestions are Sunday River, Loon and other New Hampshire locations.</w:t>
      </w:r>
    </w:p>
    <w:p w14:paraId="3B6A01CC" w14:textId="77777777" w:rsidR="008A3733" w:rsidRDefault="008A3733" w:rsidP="008A3733"/>
    <w:p w14:paraId="6CD3B264" w14:textId="66FEA402" w:rsidR="008A3733" w:rsidRDefault="008A3733" w:rsidP="008A3733">
      <w:r>
        <w:tab/>
        <w:t xml:space="preserve">Ron Birch spoke about the Tour de Lebanon </w:t>
      </w:r>
      <w:r w:rsidR="00DB4FCD">
        <w:t xml:space="preserve">Valley </w:t>
      </w:r>
      <w:r>
        <w:t xml:space="preserve">and the presentation the club could make either at the Friday night mixer and/or the Saturday after party. </w:t>
      </w:r>
    </w:p>
    <w:p w14:paraId="106FAAE1" w14:textId="77777777" w:rsidR="008A3733" w:rsidRDefault="008A3733" w:rsidP="008A3733"/>
    <w:p w14:paraId="26FB39A7" w14:textId="77777777" w:rsidR="008A3733" w:rsidRDefault="008A3733" w:rsidP="008A3733">
      <w:r>
        <w:lastRenderedPageBreak/>
        <w:tab/>
        <w:t>Stephanie Butler talked about the Sojourn down the Swatara Creek by kayak. This is held May 3. Kayaks are for rent.</w:t>
      </w:r>
    </w:p>
    <w:p w14:paraId="0EDF9330" w14:textId="77777777" w:rsidR="008A3733" w:rsidRDefault="008A3733" w:rsidP="008A3733"/>
    <w:p w14:paraId="321E51E9" w14:textId="77777777" w:rsidR="008A3733" w:rsidRDefault="008A3733" w:rsidP="008A3733">
      <w:r>
        <w:tab/>
        <w:t>Todd Dissinger asked that interested people who want to help with the United Way Day of Caring, Saturday, April 26 meet at the 8</w:t>
      </w:r>
      <w:r w:rsidRPr="008A3733">
        <w:rPr>
          <w:vertAlign w:val="superscript"/>
        </w:rPr>
        <w:t>th</w:t>
      </w:r>
      <w:r>
        <w:t xml:space="preserve"> Street Trailhead at 9:00 am. Wear your ski club apparel. </w:t>
      </w:r>
    </w:p>
    <w:p w14:paraId="50391755" w14:textId="77777777" w:rsidR="008A3733" w:rsidRDefault="008A3733" w:rsidP="008A3733"/>
    <w:p w14:paraId="394100DB" w14:textId="77777777" w:rsidR="008A3733" w:rsidRDefault="008A3733" w:rsidP="008A3733">
      <w:r>
        <w:tab/>
        <w:t>Chris went on to mention a spring hike TBD,</w:t>
      </w:r>
      <w:r w:rsidRPr="008A3733">
        <w:t xml:space="preserve"> </w:t>
      </w:r>
      <w:r>
        <w:t xml:space="preserve">Nissley Winery music, picnic at the Yeagley property, a bike trip to Antietam and Harper’s Ferry, bowling. And a reminder that club apparel can be ordered from Hummelstown Print House. </w:t>
      </w:r>
    </w:p>
    <w:p w14:paraId="0DCA9765" w14:textId="77777777" w:rsidR="008A3733" w:rsidRDefault="008A3733" w:rsidP="008A3733"/>
    <w:p w14:paraId="301EBC42" w14:textId="77777777" w:rsidR="008A3733" w:rsidRDefault="008A3733" w:rsidP="008A3733">
      <w:r>
        <w:t>Adjourned at 8:25 pm on motion of Paul Horst, 2</w:t>
      </w:r>
      <w:r w:rsidRPr="008A3733">
        <w:rPr>
          <w:vertAlign w:val="superscript"/>
        </w:rPr>
        <w:t>nd</w:t>
      </w:r>
      <w:r>
        <w:t xml:space="preserve"> by Elaine Ludwig.</w:t>
      </w:r>
    </w:p>
    <w:p w14:paraId="2628FD28" w14:textId="77777777" w:rsidR="008A3733" w:rsidRDefault="008A3733" w:rsidP="008A3733"/>
    <w:p w14:paraId="0D849E75" w14:textId="77777777" w:rsidR="008A3733" w:rsidRDefault="008A3733" w:rsidP="008A3733">
      <w:r>
        <w:t>Respectfully submitted,</w:t>
      </w:r>
    </w:p>
    <w:p w14:paraId="33BFA773" w14:textId="77777777" w:rsidR="008A3733" w:rsidRDefault="008A3733" w:rsidP="008A3733"/>
    <w:p w14:paraId="5A87C26A" w14:textId="77777777" w:rsidR="008A3733" w:rsidRPr="008A3733" w:rsidRDefault="008A3733" w:rsidP="008A3733">
      <w:r>
        <w:t>Dianne Bachman, Club Secretary</w:t>
      </w:r>
      <w:r>
        <w:br/>
      </w:r>
    </w:p>
    <w:p w14:paraId="253A3BF8" w14:textId="77777777" w:rsidR="008A3733" w:rsidRDefault="008A3733" w:rsidP="008A3733"/>
    <w:p w14:paraId="461B5C4E" w14:textId="77777777" w:rsidR="008A3733" w:rsidRPr="008A3733" w:rsidRDefault="008A3733" w:rsidP="008A3733">
      <w:r>
        <w:t xml:space="preserve"> </w:t>
      </w:r>
    </w:p>
    <w:sectPr w:rsidR="008A3733" w:rsidRPr="008A3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CD"/>
    <w:rsid w:val="003A2EFB"/>
    <w:rsid w:val="00497972"/>
    <w:rsid w:val="008A3733"/>
    <w:rsid w:val="009B6980"/>
    <w:rsid w:val="009E281C"/>
    <w:rsid w:val="009F18C3"/>
    <w:rsid w:val="00A10429"/>
    <w:rsid w:val="00CD67DC"/>
    <w:rsid w:val="00D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96B9"/>
  <w15:chartTrackingRefBased/>
  <w15:docId w15:val="{EBAAF07E-E060-406E-9878-8C57187E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ese\Downloads\MEMBERSHIP%20MTG%20-%20April%20'25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MTG - April '25 (1)</Template>
  <TotalTime>2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Bemesderfer</dc:creator>
  <cp:keywords/>
  <dc:description/>
  <cp:lastModifiedBy>Deborah Bemesderfer</cp:lastModifiedBy>
  <cp:revision>1</cp:revision>
  <dcterms:created xsi:type="dcterms:W3CDTF">2025-05-01T14:17:00Z</dcterms:created>
  <dcterms:modified xsi:type="dcterms:W3CDTF">2025-05-01T14:19:00Z</dcterms:modified>
</cp:coreProperties>
</file>